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6E" w:rsidRDefault="004B246E" w:rsidP="004B246E">
      <w:pPr>
        <w:spacing w:line="360" w:lineRule="auto"/>
        <w:jc w:val="center"/>
        <w:rPr>
          <w:b/>
        </w:rPr>
      </w:pPr>
      <w:bookmarkStart w:id="0" w:name="_GoBack"/>
      <w:bookmarkEnd w:id="0"/>
      <w:r w:rsidRPr="00B54F47">
        <w:rPr>
          <w:b/>
        </w:rPr>
        <w:t>KAR</w:t>
      </w:r>
      <w:r>
        <w:rPr>
          <w:b/>
        </w:rPr>
        <w:t>TA ZAPISU DZIECKA DO KLASY ...............................</w:t>
      </w:r>
    </w:p>
    <w:p w:rsidR="004B246E" w:rsidRPr="00B54F47" w:rsidRDefault="004B246E" w:rsidP="004B246E">
      <w:pPr>
        <w:spacing w:line="360" w:lineRule="auto"/>
        <w:jc w:val="center"/>
        <w:rPr>
          <w:b/>
        </w:rPr>
      </w:pPr>
      <w:r>
        <w:rPr>
          <w:b/>
        </w:rPr>
        <w:t xml:space="preserve">PUBLICZNEJ SZKOŁY PODSTAWOWEJ IM. BOLESŁAWA CHROBREGO W KOŁCZEWIE </w:t>
      </w:r>
    </w:p>
    <w:p w:rsidR="004B246E" w:rsidRDefault="004B246E" w:rsidP="004B246E">
      <w:pPr>
        <w:spacing w:line="360" w:lineRule="auto"/>
      </w:pPr>
    </w:p>
    <w:p w:rsidR="00F56CB9" w:rsidRDefault="00F56CB9" w:rsidP="004B246E">
      <w:pPr>
        <w:spacing w:line="360" w:lineRule="auto"/>
      </w:pPr>
    </w:p>
    <w:p w:rsidR="004B246E" w:rsidRDefault="004B246E" w:rsidP="004B246E">
      <w:pPr>
        <w:spacing w:line="360" w:lineRule="auto"/>
      </w:pPr>
      <w:r>
        <w:t>1. Nazwisko i imię (imiona) ucznia……………………………………………………………..</w:t>
      </w:r>
    </w:p>
    <w:p w:rsidR="004B246E" w:rsidRDefault="004B246E" w:rsidP="004B246E">
      <w:pPr>
        <w:spacing w:line="360" w:lineRule="auto"/>
      </w:pPr>
      <w:r>
        <w:t>2. Data i miejsce urodzenia……………………………………………………………………...</w:t>
      </w:r>
    </w:p>
    <w:p w:rsidR="004B246E" w:rsidRDefault="004B246E" w:rsidP="004B246E">
      <w:pPr>
        <w:spacing w:line="360" w:lineRule="auto"/>
      </w:pPr>
      <w:r>
        <w:t>3. Numer PESEL dziecka………………………………………………………………………..</w:t>
      </w:r>
    </w:p>
    <w:p w:rsidR="004B246E" w:rsidRDefault="004B246E" w:rsidP="004B246E">
      <w:pPr>
        <w:spacing w:line="360" w:lineRule="auto"/>
      </w:pPr>
      <w:r>
        <w:t>4. Nazwisko i imię ojca (prawnego opiekuna)…………………………………………………..</w:t>
      </w:r>
    </w:p>
    <w:p w:rsidR="004B246E" w:rsidRDefault="004B246E" w:rsidP="004B246E">
      <w:pPr>
        <w:spacing w:line="360" w:lineRule="auto"/>
      </w:pPr>
      <w:r>
        <w:t>5. Nazwisko i imię matki (prawnej opiekunki)………………………………………………….</w:t>
      </w:r>
    </w:p>
    <w:p w:rsidR="004B246E" w:rsidRDefault="004B246E" w:rsidP="004B246E">
      <w:pPr>
        <w:spacing w:line="360" w:lineRule="auto"/>
      </w:pPr>
      <w:r>
        <w:t xml:space="preserve">6. Miejsce </w:t>
      </w:r>
      <w:r w:rsidRPr="00B54F47">
        <w:rPr>
          <w:b/>
          <w:u w:val="single"/>
        </w:rPr>
        <w:t xml:space="preserve">zamieszkania </w:t>
      </w:r>
      <w:r>
        <w:t>(pobytu) ucznia……………………………………………………..</w:t>
      </w:r>
    </w:p>
    <w:p w:rsidR="004B246E" w:rsidRDefault="004B246E" w:rsidP="004B246E">
      <w:pPr>
        <w:spacing w:line="360" w:lineRule="auto"/>
      </w:pPr>
      <w:r>
        <w:t>7. Miejsce zamieszkania matki/prawnego opiekuna………………………………......................</w:t>
      </w:r>
    </w:p>
    <w:p w:rsidR="004B246E" w:rsidRDefault="004B246E" w:rsidP="004B246E">
      <w:pPr>
        <w:spacing w:line="360" w:lineRule="auto"/>
      </w:pPr>
      <w:r>
        <w:t>…………………………………………………………………………………………………..</w:t>
      </w:r>
    </w:p>
    <w:p w:rsidR="004B246E" w:rsidRDefault="004B246E" w:rsidP="004B246E">
      <w:pPr>
        <w:spacing w:line="360" w:lineRule="auto"/>
      </w:pPr>
      <w:r>
        <w:t>8. Miejsce zamieszkania ojca /prawnego opiekuna …………………………………………….</w:t>
      </w:r>
    </w:p>
    <w:p w:rsidR="004B246E" w:rsidRDefault="004B246E" w:rsidP="004B246E">
      <w:pPr>
        <w:spacing w:line="360" w:lineRule="auto"/>
      </w:pPr>
      <w:r>
        <w:t>…………………………………………………………………………………………………..</w:t>
      </w:r>
    </w:p>
    <w:p w:rsidR="004B246E" w:rsidRDefault="004B246E" w:rsidP="004B246E">
      <w:pPr>
        <w:spacing w:line="360" w:lineRule="auto"/>
      </w:pPr>
      <w:r>
        <w:t>9. Miejsce odbywania obowiązku przedszkolnego:………………………………………….</w:t>
      </w:r>
    </w:p>
    <w:p w:rsidR="004B246E" w:rsidRDefault="004B246E" w:rsidP="004B246E">
      <w:pPr>
        <w:spacing w:line="360" w:lineRule="auto"/>
      </w:pPr>
      <w:r>
        <w:t>10. Telefon kontaktowy matki: ……………………………ojca: …………………………………</w:t>
      </w:r>
    </w:p>
    <w:p w:rsidR="004B246E" w:rsidRDefault="004B246E" w:rsidP="004B246E">
      <w:pPr>
        <w:spacing w:line="360" w:lineRule="auto"/>
      </w:pPr>
      <w:r>
        <w:t>11. Adres poczty elektronicznej:………………………………………………………………..</w:t>
      </w:r>
    </w:p>
    <w:p w:rsidR="004B246E" w:rsidRPr="00134D27" w:rsidRDefault="004B246E" w:rsidP="004B246E">
      <w:pPr>
        <w:spacing w:line="360" w:lineRule="auto"/>
        <w:rPr>
          <w:color w:val="000000"/>
        </w:rPr>
      </w:pPr>
      <w:r w:rsidRPr="00134D27">
        <w:rPr>
          <w:color w:val="000000"/>
        </w:rPr>
        <w:t>1</w:t>
      </w:r>
      <w:r>
        <w:rPr>
          <w:color w:val="000000"/>
        </w:rPr>
        <w:t>2</w:t>
      </w:r>
      <w:r w:rsidRPr="00134D27">
        <w:rPr>
          <w:color w:val="000000"/>
        </w:rPr>
        <w:t xml:space="preserve">. Inne uwagi o dziecku lub rodzinie, np. niepełnosprawność, choroba przewlekła </w:t>
      </w:r>
      <w:proofErr w:type="spellStart"/>
      <w:r w:rsidRPr="00134D27">
        <w:rPr>
          <w:color w:val="000000"/>
        </w:rPr>
        <w:t>itp</w:t>
      </w:r>
      <w:proofErr w:type="spellEnd"/>
      <w:r w:rsidRPr="00134D27">
        <w:rPr>
          <w:color w:val="000000"/>
        </w:rPr>
        <w:t>……….</w:t>
      </w:r>
    </w:p>
    <w:p w:rsidR="004B246E" w:rsidRDefault="004B246E" w:rsidP="004B246E">
      <w:pPr>
        <w:spacing w:line="360" w:lineRule="auto"/>
        <w:rPr>
          <w:color w:val="000000"/>
        </w:rPr>
      </w:pPr>
      <w:r w:rsidRPr="00134D27">
        <w:rPr>
          <w:color w:val="000000"/>
        </w:rPr>
        <w:t xml:space="preserve">      ……………………………………………………………………………………………….</w:t>
      </w:r>
    </w:p>
    <w:p w:rsidR="00F56CB9" w:rsidRPr="00134D27" w:rsidRDefault="00F56CB9" w:rsidP="004B246E">
      <w:pPr>
        <w:spacing w:line="360" w:lineRule="auto"/>
        <w:rPr>
          <w:color w:val="000000"/>
        </w:rPr>
      </w:pPr>
    </w:p>
    <w:p w:rsidR="004B246E" w:rsidRPr="00A10AD5" w:rsidRDefault="004B246E" w:rsidP="004B246E">
      <w:pPr>
        <w:jc w:val="both"/>
        <w:rPr>
          <w:sz w:val="22"/>
          <w:szCs w:val="22"/>
        </w:rPr>
      </w:pPr>
      <w:r>
        <w:t xml:space="preserve">Jednocześnie oświadczamy że, jesteśmy świadomi odpowiedzialności karnej za złożenie fałszywego oświadczenia w zakresie miejsca zamieszkania dziecka i rodziców (opiekunów prawnych). </w:t>
      </w:r>
      <w:r w:rsidRPr="00A10AD5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B246E" w:rsidRDefault="004B246E" w:rsidP="004B246E">
      <w:pPr>
        <w:jc w:val="both"/>
      </w:pPr>
    </w:p>
    <w:p w:rsidR="004B246E" w:rsidRDefault="004B246E" w:rsidP="004B246E">
      <w:pPr>
        <w:jc w:val="both"/>
      </w:pPr>
    </w:p>
    <w:p w:rsidR="004B246E" w:rsidRDefault="004B246E" w:rsidP="004B246E">
      <w:pPr>
        <w:jc w:val="both"/>
      </w:pPr>
    </w:p>
    <w:p w:rsidR="004B246E" w:rsidRDefault="004B246E" w:rsidP="004B246E">
      <w:pPr>
        <w:jc w:val="both"/>
      </w:pPr>
    </w:p>
    <w:p w:rsidR="004B246E" w:rsidRDefault="004B246E" w:rsidP="004B246E">
      <w:pPr>
        <w:jc w:val="both"/>
      </w:pPr>
      <w:r>
        <w:t xml:space="preserve">………………………………………     </w:t>
      </w:r>
      <w:r>
        <w:tab/>
      </w:r>
      <w:r>
        <w:tab/>
      </w:r>
      <w:r>
        <w:tab/>
        <w:t>……………………………………</w:t>
      </w:r>
    </w:p>
    <w:p w:rsidR="004B246E" w:rsidRDefault="004B246E" w:rsidP="004B246E">
      <w:pPr>
        <w:jc w:val="both"/>
        <w:rPr>
          <w:i/>
        </w:rPr>
      </w:pPr>
      <w:r w:rsidRPr="008D6949">
        <w:rPr>
          <w:i/>
        </w:rPr>
        <w:t xml:space="preserve">data i podpis matki (opiekuna </w:t>
      </w:r>
      <w:r>
        <w:rPr>
          <w:i/>
        </w:rPr>
        <w:t xml:space="preserve">prawnego)                   </w:t>
      </w:r>
      <w:r w:rsidRPr="008D6949">
        <w:rPr>
          <w:i/>
        </w:rPr>
        <w:t xml:space="preserve"> data i podpis ojca (opiekuna prawnego)</w:t>
      </w:r>
    </w:p>
    <w:p w:rsidR="004B246E" w:rsidRDefault="004B246E" w:rsidP="004B246E">
      <w:pPr>
        <w:jc w:val="both"/>
        <w:rPr>
          <w:i/>
        </w:rPr>
      </w:pPr>
    </w:p>
    <w:p w:rsidR="004B246E" w:rsidRPr="00CF5035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/>
          <w:sz w:val="16"/>
          <w:szCs w:val="16"/>
        </w:rPr>
      </w:pPr>
      <w:r w:rsidRPr="005A0AC1">
        <w:rPr>
          <w:rFonts w:ascii="Verdana" w:hAnsi="Verdana" w:cs="Calibri"/>
          <w:color w:val="000000"/>
          <w:sz w:val="16"/>
          <w:szCs w:val="16"/>
        </w:rPr>
        <w:t>Administratorem Państwa danych osobowych jest Publiczna Szkoła Podstawowa im. Bolesława Chrobrego w Kołczewie, ul. Zwycięstwa 3, 72 -514 Kołczewo. Szkołą zarządza Dyrektor. Kontakt jest możliwy za pomocą telefonu:</w:t>
      </w:r>
      <w:r w:rsidR="001D1F88">
        <w:rPr>
          <w:rFonts w:ascii="Verdana" w:hAnsi="Verdana" w:cs="Calibri"/>
          <w:color w:val="000000"/>
          <w:sz w:val="16"/>
          <w:szCs w:val="16"/>
        </w:rPr>
        <w:t xml:space="preserve"> +48 913265081; adresu e-mail: sekretariat@szkolakolczewo.pl</w:t>
      </w:r>
      <w:r w:rsidRPr="00CF5035">
        <w:rPr>
          <w:rFonts w:ascii="Verdana" w:hAnsi="Verdana"/>
          <w:sz w:val="16"/>
          <w:szCs w:val="16"/>
        </w:rPr>
        <w:t xml:space="preserve"> </w:t>
      </w:r>
    </w:p>
    <w:p w:rsidR="004B246E" w:rsidRPr="006969DC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</w:t>
      </w:r>
      <w:r w:rsidRPr="006969DC">
        <w:rPr>
          <w:rFonts w:ascii="Verdana" w:hAnsi="Verdana"/>
          <w:sz w:val="16"/>
          <w:szCs w:val="16"/>
        </w:rPr>
        <w:t xml:space="preserve"> sprawach ochrony swoich danych osobowych możecie się Państwo kontaktować</w:t>
      </w:r>
      <w:r>
        <w:rPr>
          <w:rFonts w:ascii="Verdana" w:hAnsi="Verdana"/>
          <w:sz w:val="16"/>
          <w:szCs w:val="16"/>
        </w:rPr>
        <w:t xml:space="preserve"> z</w:t>
      </w:r>
      <w:r w:rsidRPr="00D03709">
        <w:rPr>
          <w:rFonts w:ascii="Verdana" w:hAnsi="Verdana"/>
          <w:sz w:val="16"/>
          <w:szCs w:val="16"/>
        </w:rPr>
        <w:t xml:space="preserve"> </w:t>
      </w:r>
      <w:r w:rsidRPr="006969DC">
        <w:rPr>
          <w:rFonts w:ascii="Verdana" w:hAnsi="Verdana"/>
          <w:sz w:val="16"/>
          <w:szCs w:val="16"/>
        </w:rPr>
        <w:t xml:space="preserve">Inspektorem Ochrony Danych przez telefon: +48 608 442 652; adres e-mail: </w:t>
      </w:r>
      <w:hyperlink r:id="rId7" w:history="1">
        <w:r w:rsidRPr="006969DC">
          <w:rPr>
            <w:rStyle w:val="Hipercze"/>
            <w:rFonts w:ascii="Verdana" w:hAnsi="Verdana"/>
            <w:sz w:val="16"/>
            <w:szCs w:val="16"/>
          </w:rPr>
          <w:t>bkaniuk@proinspektor.pl</w:t>
        </w:r>
      </w:hyperlink>
      <w:r w:rsidRPr="006969DC">
        <w:rPr>
          <w:rFonts w:ascii="Verdana" w:hAnsi="Verdana"/>
          <w:sz w:val="16"/>
          <w:szCs w:val="16"/>
        </w:rPr>
        <w:t xml:space="preserve"> lub pisemnie na adres Szkoły.</w:t>
      </w:r>
    </w:p>
    <w:p w:rsidR="004B246E" w:rsidRPr="005A0AC1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 w:cs="Calibri"/>
          <w:color w:val="000000"/>
          <w:sz w:val="16"/>
          <w:szCs w:val="16"/>
        </w:rPr>
      </w:pPr>
      <w:r w:rsidRPr="005A0AC1">
        <w:rPr>
          <w:rFonts w:ascii="Verdana" w:hAnsi="Verdana"/>
          <w:color w:val="000000"/>
          <w:sz w:val="16"/>
          <w:szCs w:val="16"/>
        </w:rPr>
        <w:lastRenderedPageBreak/>
        <w:t xml:space="preserve">Dane osobowe są przetwarzane w celu przeprowadzenia rekrutacji do </w:t>
      </w:r>
      <w:r>
        <w:rPr>
          <w:rFonts w:ascii="Verdana" w:hAnsi="Verdana"/>
          <w:color w:val="000000"/>
          <w:sz w:val="16"/>
          <w:szCs w:val="16"/>
        </w:rPr>
        <w:t xml:space="preserve">szkoły podstawowej </w:t>
      </w:r>
      <w:r w:rsidRPr="005A0AC1">
        <w:rPr>
          <w:rFonts w:ascii="Verdana" w:hAnsi="Verdana"/>
          <w:color w:val="000000"/>
          <w:sz w:val="16"/>
          <w:szCs w:val="16"/>
        </w:rPr>
        <w:t>na podstawie przepisów  ustawy z dnia 14 grudnia 2016 r. Prawo oświatowe.</w:t>
      </w:r>
    </w:p>
    <w:p w:rsidR="004B246E" w:rsidRPr="005A0AC1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 w:cs="Calibri"/>
          <w:bCs/>
          <w:color w:val="000000"/>
          <w:sz w:val="16"/>
          <w:szCs w:val="16"/>
        </w:rPr>
      </w:pPr>
      <w:r w:rsidRPr="005A0AC1">
        <w:rPr>
          <w:rFonts w:ascii="Verdana" w:hAnsi="Verdana"/>
          <w:color w:val="000000"/>
          <w:sz w:val="16"/>
          <w:szCs w:val="16"/>
        </w:rPr>
        <w:t>Odbiorcami do których mogą być przekazane Państwa dane osobowe będą strony i uczestnicy postępowań, lub organy właściwe do załatwienia sprawy na mocy przepisów prawa.</w:t>
      </w:r>
    </w:p>
    <w:p w:rsidR="004B246E" w:rsidRPr="005A0AC1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 w:cs="Calibri"/>
          <w:color w:val="000000"/>
          <w:sz w:val="16"/>
          <w:szCs w:val="16"/>
        </w:rPr>
      </w:pPr>
      <w:r w:rsidRPr="005A0AC1">
        <w:rPr>
          <w:rFonts w:ascii="Verdana" w:hAnsi="Verdana" w:cs="Calibri"/>
          <w:color w:val="000000"/>
          <w:sz w:val="16"/>
          <w:szCs w:val="16"/>
        </w:rPr>
        <w:t>Państwa dane osobowe będą przetwarzane przez okres niezbędny do realizacji wskazanego w pkt. 3 celu przetwarzania, w tym również obowiązku archiwizacyjnego wynikającego z przepisów prawa.</w:t>
      </w:r>
    </w:p>
    <w:p w:rsidR="004B246E" w:rsidRPr="005A0AC1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 w:cs="Calibri"/>
          <w:color w:val="000000"/>
          <w:sz w:val="16"/>
          <w:szCs w:val="16"/>
        </w:rPr>
      </w:pPr>
      <w:bookmarkStart w:id="1" w:name="_Hlk61953731"/>
      <w:r w:rsidRPr="005A0AC1">
        <w:rPr>
          <w:rFonts w:ascii="Verdana" w:hAnsi="Verdana" w:cs="Calibri"/>
          <w:bCs/>
          <w:color w:val="000000"/>
          <w:sz w:val="16"/>
          <w:szCs w:val="16"/>
        </w:rPr>
        <w:t xml:space="preserve">Przysługuje Państwu </w:t>
      </w:r>
      <w:bookmarkEnd w:id="1"/>
      <w:r w:rsidRPr="005A0AC1">
        <w:rPr>
          <w:rFonts w:ascii="Verdana" w:hAnsi="Verdana" w:cs="Calibri"/>
          <w:color w:val="000000"/>
          <w:sz w:val="16"/>
          <w:szCs w:val="16"/>
        </w:rPr>
        <w:t>prawo do: dostępu do treści danych oraz ich sprostowania; usunięcia danych;</w:t>
      </w:r>
      <w:r w:rsidRPr="000F1AE0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5A0AC1">
        <w:rPr>
          <w:rFonts w:ascii="Verdana" w:hAnsi="Verdana" w:cs="Calibri"/>
          <w:color w:val="000000"/>
          <w:sz w:val="16"/>
          <w:szCs w:val="16"/>
        </w:rPr>
        <w:t>ograniczenia przetwarzania danych lub wniesienia sprzeciwu wobec ich przetwarzania; cofnięcia zgody, w przypadku, w którym przetwarzanie Państwa danych odbywa się na podstawie udzielonej zgody.</w:t>
      </w:r>
    </w:p>
    <w:p w:rsidR="004B246E" w:rsidRPr="005A0AC1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 w:cs="Calibri"/>
          <w:color w:val="000000"/>
          <w:sz w:val="16"/>
          <w:szCs w:val="16"/>
        </w:rPr>
      </w:pPr>
      <w:r w:rsidRPr="005A0AC1">
        <w:rPr>
          <w:rFonts w:ascii="Verdana" w:hAnsi="Verdana" w:cs="Calibri"/>
          <w:color w:val="000000"/>
          <w:sz w:val="16"/>
          <w:szCs w:val="16"/>
        </w:rPr>
        <w:t>Przysługuje Państwu prawo do wniesienia skargi do Prezesa Urzędu Ochrony Danych Osobowych, gdy przetwarzanie danych osobowych narusza przepisy prawa.</w:t>
      </w:r>
    </w:p>
    <w:p w:rsidR="004B246E" w:rsidRPr="005A0AC1" w:rsidRDefault="004B246E" w:rsidP="004B246E">
      <w:pPr>
        <w:pStyle w:val="Akapitzlist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hAnsi="Verdana" w:cs="Calibri"/>
          <w:color w:val="000000"/>
          <w:sz w:val="16"/>
          <w:szCs w:val="16"/>
        </w:rPr>
      </w:pPr>
      <w:r w:rsidRPr="005A0AC1">
        <w:rPr>
          <w:rFonts w:ascii="Verdana" w:hAnsi="Verdana" w:cs="Calibri"/>
          <w:color w:val="000000"/>
          <w:sz w:val="16"/>
          <w:szCs w:val="16"/>
        </w:rPr>
        <w:t>Podanie danych osobowych jest wymogiem ustawowym. W celu uczestniczenia w rekrutacji są Państwo zobowiązani do podania danych. Niepodanie danych skutkuje odmową uczestnictwa w rekrutacji.</w:t>
      </w:r>
    </w:p>
    <w:p w:rsidR="00F8583E" w:rsidRPr="004B246E" w:rsidRDefault="00F8583E" w:rsidP="004B246E"/>
    <w:sectPr w:rsidR="00F8583E" w:rsidRPr="004B246E" w:rsidSect="000D4F92">
      <w:headerReference w:type="default" r:id="rId8"/>
      <w:footerReference w:type="default" r:id="rId9"/>
      <w:pgSz w:w="11906" w:h="16838"/>
      <w:pgMar w:top="238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73" w:rsidRDefault="002A2473">
      <w:r>
        <w:separator/>
      </w:r>
    </w:p>
  </w:endnote>
  <w:endnote w:type="continuationSeparator" w:id="0">
    <w:p w:rsidR="002A2473" w:rsidRDefault="002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E7" w:rsidRPr="004D2607" w:rsidRDefault="00F32FE7">
    <w:pPr>
      <w:pStyle w:val="Stopka"/>
      <w:jc w:val="right"/>
      <w:rPr>
        <w:rFonts w:asciiTheme="majorHAnsi" w:eastAsiaTheme="majorEastAsia" w:hAnsiTheme="majorHAnsi" w:cstheme="majorBidi"/>
        <w:sz w:val="24"/>
        <w:szCs w:val="24"/>
      </w:rPr>
    </w:pPr>
  </w:p>
  <w:p w:rsidR="00F32FE7" w:rsidRDefault="00F3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73" w:rsidRDefault="002A2473">
      <w:r>
        <w:separator/>
      </w:r>
    </w:p>
  </w:footnote>
  <w:footnote w:type="continuationSeparator" w:id="0">
    <w:p w:rsidR="002A2473" w:rsidRDefault="002A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E7" w:rsidRDefault="00F32FE7">
    <w:pPr>
      <w:tabs>
        <w:tab w:val="left" w:pos="4503"/>
      </w:tabs>
      <w:ind w:left="1418"/>
      <w:rPr>
        <w:b/>
        <w:color w:val="000080"/>
        <w:spacing w:val="-14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D31B58" wp14:editId="20CCC601">
              <wp:simplePos x="0" y="0"/>
              <wp:positionH relativeFrom="column">
                <wp:posOffset>4130675</wp:posOffset>
              </wp:positionH>
              <wp:positionV relativeFrom="paragraph">
                <wp:posOffset>-21590</wp:posOffset>
              </wp:positionV>
              <wp:extent cx="2018030" cy="95123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E7" w:rsidRDefault="00D353CC">
                          <w:pPr>
                            <w:spacing w:line="260" w:lineRule="exact"/>
                            <w:ind w:right="23"/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 xml:space="preserve">:     </w:t>
                          </w:r>
                          <w:r w:rsidRPr="00D353C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de-DE"/>
                            </w:rPr>
                            <w:t>sekretariat@szkolakolczewo.pl</w:t>
                          </w:r>
                          <w:r w:rsidR="00F32FE7"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 xml:space="preserve">    </w:t>
                          </w:r>
                          <w:proofErr w:type="spellStart"/>
                          <w:r w:rsidR="00F32FE7"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>www</w:t>
                          </w:r>
                          <w:proofErr w:type="spellEnd"/>
                          <w:r w:rsidR="00F32FE7"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>:                             szkolakolczewo.pl</w:t>
                          </w:r>
                        </w:p>
                        <w:p w:rsidR="00F32FE7" w:rsidRDefault="00D353CC">
                          <w:pPr>
                            <w:spacing w:line="260" w:lineRule="exact"/>
                            <w:ind w:right="23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tel.       </w:t>
                          </w:r>
                          <w:r w:rsidR="00F32FE7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                           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  <w:r w:rsidR="00F32FE7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509 038 801</w:t>
                          </w:r>
                        </w:p>
                        <w:p w:rsidR="00F32FE7" w:rsidRDefault="00F32FE7">
                          <w:pPr>
                            <w:spacing w:line="260" w:lineRule="exact"/>
                            <w:ind w:right="23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REGON:                                     001222487</w:t>
                          </w:r>
                        </w:p>
                        <w:p w:rsidR="00F32FE7" w:rsidRDefault="00F32FE7">
                          <w:pPr>
                            <w:spacing w:line="260" w:lineRule="exact"/>
                            <w:ind w:right="23"/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NIP:     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                       986-021-46-10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31B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5.25pt;margin-top:-1.7pt;width:158.9pt;height:7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4f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" filled="f" stroked="f">
              <v:textbox>
                <w:txbxContent>
                  <w:p w:rsidR="00F32FE7" w:rsidRDefault="00D353CC">
                    <w:pPr>
                      <w:spacing w:line="260" w:lineRule="exact"/>
                      <w:ind w:right="23"/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  <w:t xml:space="preserve">:     </w:t>
                    </w:r>
                    <w:r w:rsidRPr="00D353CC">
                      <w:rPr>
                        <w:rFonts w:ascii="Arial Narrow" w:hAnsi="Arial Narrow"/>
                        <w:b/>
                        <w:sz w:val="18"/>
                        <w:szCs w:val="18"/>
                        <w:lang w:val="de-DE"/>
                      </w:rPr>
                      <w:t>sekretariat@szkolakolczewo.pl</w:t>
                    </w:r>
                    <w:r w:rsidR="00F32FE7"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  <w:t xml:space="preserve">    </w:t>
                    </w:r>
                    <w:proofErr w:type="spellStart"/>
                    <w:r w:rsidR="00F32FE7"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  <w:t>www</w:t>
                    </w:r>
                    <w:proofErr w:type="spellEnd"/>
                    <w:r w:rsidR="00F32FE7"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  <w:t>:                             szkolakolczewo.pl</w:t>
                    </w:r>
                  </w:p>
                  <w:p w:rsidR="00F32FE7" w:rsidRDefault="00D353CC">
                    <w:pPr>
                      <w:spacing w:line="260" w:lineRule="exact"/>
                      <w:ind w:right="23"/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 xml:space="preserve">tel.       </w:t>
                    </w:r>
                    <w:r w:rsidR="00F32FE7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 xml:space="preserve">                               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 xml:space="preserve">   </w:t>
                    </w:r>
                    <w:r w:rsidR="00F32FE7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 xml:space="preserve">   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509 038 801</w:t>
                    </w:r>
                  </w:p>
                  <w:p w:rsidR="00F32FE7" w:rsidRDefault="00F32FE7">
                    <w:pPr>
                      <w:spacing w:line="260" w:lineRule="exact"/>
                      <w:ind w:right="23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t>REGON:                                     001222487</w:t>
                    </w:r>
                  </w:p>
                  <w:p w:rsidR="00F32FE7" w:rsidRDefault="00F32FE7">
                    <w:pPr>
                      <w:spacing w:line="260" w:lineRule="exact"/>
                      <w:ind w:right="23"/>
                      <w:rPr>
                        <w:rFonts w:ascii="Arial Narrow" w:hAnsi="Arial Narrow"/>
                        <w:b/>
                        <w:color w:val="00000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NIP:   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tab/>
                      <w:t xml:space="preserve">                             986-021-46-10</w:t>
                    </w:r>
                  </w:p>
                </w:txbxContent>
              </v:textbox>
            </v:shape>
          </w:pict>
        </mc:Fallback>
      </mc:AlternateContent>
    </w:r>
    <w:r w:rsidR="002A2473">
      <w:rPr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pt;margin-top:1.2pt;width:55.25pt;height:66.8pt;z-index:-251657728;mso-wrap-edited:f;mso-position-horizontal-relative:text;mso-position-vertical-relative:text" wrapcoords="-174 0 -174 21456 21600 21456 21600 0 -174 0" o:allowincell="f" fillcolor="window">
          <v:imagedata r:id="rId1" o:title=""/>
          <w10:wrap type="tight"/>
        </v:shape>
        <o:OLEObject Type="Embed" ProgID="Word.Picture.8" ShapeID="_x0000_s2050" DrawAspect="Content" ObjectID="_1675151849" r:id="rId2"/>
      </w:object>
    </w:r>
    <w:r>
      <w:rPr>
        <w:b/>
        <w:color w:val="000080"/>
        <w:spacing w:val="-14"/>
        <w:sz w:val="26"/>
        <w:szCs w:val="26"/>
      </w:rPr>
      <w:tab/>
    </w:r>
  </w:p>
  <w:p w:rsidR="00F32FE7" w:rsidRPr="00CB6A28" w:rsidRDefault="00F32FE7">
    <w:pPr>
      <w:tabs>
        <w:tab w:val="left" w:pos="7646"/>
      </w:tabs>
      <w:ind w:left="1418"/>
      <w:rPr>
        <w:b/>
        <w:color w:val="365F91"/>
        <w:spacing w:val="-4"/>
        <w:kern w:val="16"/>
        <w:sz w:val="40"/>
        <w:szCs w:val="40"/>
      </w:rPr>
    </w:pPr>
    <w:r w:rsidRPr="00CB6A28">
      <w:rPr>
        <w:b/>
        <w:color w:val="365F91"/>
        <w:spacing w:val="-4"/>
        <w:kern w:val="16"/>
        <w:sz w:val="40"/>
        <w:szCs w:val="40"/>
      </w:rPr>
      <w:t xml:space="preserve">Publiczna Szkoła Podstawowa </w:t>
    </w:r>
    <w:r w:rsidRPr="00CB6A28">
      <w:rPr>
        <w:b/>
        <w:color w:val="365F91"/>
        <w:spacing w:val="-4"/>
        <w:kern w:val="16"/>
        <w:sz w:val="40"/>
        <w:szCs w:val="40"/>
      </w:rPr>
      <w:tab/>
    </w:r>
  </w:p>
  <w:p w:rsidR="00F32FE7" w:rsidRPr="00CB6A28" w:rsidRDefault="00F32FE7">
    <w:pPr>
      <w:ind w:left="1418"/>
      <w:jc w:val="both"/>
      <w:rPr>
        <w:b/>
        <w:color w:val="365F91"/>
        <w:spacing w:val="22"/>
        <w:sz w:val="40"/>
        <w:szCs w:val="40"/>
      </w:rPr>
    </w:pPr>
    <w:r w:rsidRPr="00CB6A28">
      <w:rPr>
        <w:b/>
        <w:color w:val="365F91"/>
        <w:spacing w:val="22"/>
        <w:sz w:val="40"/>
        <w:szCs w:val="40"/>
      </w:rPr>
      <w:t>im.  Bolesława Chrobrego</w:t>
    </w:r>
  </w:p>
  <w:p w:rsidR="00F32FE7" w:rsidRDefault="00F32FE7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AD4CF54" wp14:editId="0122C7D9">
              <wp:simplePos x="0" y="0"/>
              <wp:positionH relativeFrom="column">
                <wp:posOffset>0</wp:posOffset>
              </wp:positionH>
              <wp:positionV relativeFrom="paragraph">
                <wp:posOffset>174624</wp:posOffset>
              </wp:positionV>
              <wp:extent cx="5829300" cy="0"/>
              <wp:effectExtent l="0" t="19050" r="0" b="571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243F6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713D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3.75pt;width:45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" strokecolor="#f2f2f2" strokeweight="3pt">
              <v:shadow on="t" color="#243f60" opacity=".5" offset="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1011"/>
    <w:multiLevelType w:val="hybridMultilevel"/>
    <w:tmpl w:val="249CF1D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8D68E4"/>
    <w:multiLevelType w:val="hybridMultilevel"/>
    <w:tmpl w:val="7B666C72"/>
    <w:lvl w:ilvl="0" w:tplc="0E009548">
      <w:start w:val="9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F612B7"/>
    <w:multiLevelType w:val="hybridMultilevel"/>
    <w:tmpl w:val="6EFE8160"/>
    <w:lvl w:ilvl="0" w:tplc="04150019">
      <w:start w:val="1"/>
      <w:numFmt w:val="lowerLetter"/>
      <w:lvlText w:val="%1."/>
      <w:lvlJc w:val="left"/>
      <w:pPr>
        <w:ind w:left="2495" w:hanging="360"/>
      </w:pPr>
    </w:lvl>
    <w:lvl w:ilvl="1" w:tplc="04150019" w:tentative="1">
      <w:start w:val="1"/>
      <w:numFmt w:val="lowerLetter"/>
      <w:lvlText w:val="%2."/>
      <w:lvlJc w:val="left"/>
      <w:pPr>
        <w:ind w:left="3215" w:hanging="360"/>
      </w:pPr>
    </w:lvl>
    <w:lvl w:ilvl="2" w:tplc="0415001B" w:tentative="1">
      <w:start w:val="1"/>
      <w:numFmt w:val="lowerRoman"/>
      <w:lvlText w:val="%3."/>
      <w:lvlJc w:val="right"/>
      <w:pPr>
        <w:ind w:left="3935" w:hanging="180"/>
      </w:pPr>
    </w:lvl>
    <w:lvl w:ilvl="3" w:tplc="0415000F" w:tentative="1">
      <w:start w:val="1"/>
      <w:numFmt w:val="decimal"/>
      <w:lvlText w:val="%4."/>
      <w:lvlJc w:val="left"/>
      <w:pPr>
        <w:ind w:left="4655" w:hanging="360"/>
      </w:pPr>
    </w:lvl>
    <w:lvl w:ilvl="4" w:tplc="04150019" w:tentative="1">
      <w:start w:val="1"/>
      <w:numFmt w:val="lowerLetter"/>
      <w:lvlText w:val="%5."/>
      <w:lvlJc w:val="left"/>
      <w:pPr>
        <w:ind w:left="5375" w:hanging="360"/>
      </w:pPr>
    </w:lvl>
    <w:lvl w:ilvl="5" w:tplc="0415001B" w:tentative="1">
      <w:start w:val="1"/>
      <w:numFmt w:val="lowerRoman"/>
      <w:lvlText w:val="%6."/>
      <w:lvlJc w:val="right"/>
      <w:pPr>
        <w:ind w:left="6095" w:hanging="180"/>
      </w:pPr>
    </w:lvl>
    <w:lvl w:ilvl="6" w:tplc="0415000F" w:tentative="1">
      <w:start w:val="1"/>
      <w:numFmt w:val="decimal"/>
      <w:lvlText w:val="%7."/>
      <w:lvlJc w:val="left"/>
      <w:pPr>
        <w:ind w:left="6815" w:hanging="360"/>
      </w:pPr>
    </w:lvl>
    <w:lvl w:ilvl="7" w:tplc="04150019" w:tentative="1">
      <w:start w:val="1"/>
      <w:numFmt w:val="lowerLetter"/>
      <w:lvlText w:val="%8."/>
      <w:lvlJc w:val="left"/>
      <w:pPr>
        <w:ind w:left="7535" w:hanging="360"/>
      </w:pPr>
    </w:lvl>
    <w:lvl w:ilvl="8" w:tplc="0415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3" w15:restartNumberingAfterBreak="0">
    <w:nsid w:val="0FE5768B"/>
    <w:multiLevelType w:val="hybridMultilevel"/>
    <w:tmpl w:val="F1F0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22AF"/>
    <w:multiLevelType w:val="hybridMultilevel"/>
    <w:tmpl w:val="78AA88B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683C98"/>
    <w:multiLevelType w:val="hybridMultilevel"/>
    <w:tmpl w:val="27D0ACD0"/>
    <w:lvl w:ilvl="0" w:tplc="D4AC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A51F9"/>
    <w:multiLevelType w:val="hybridMultilevel"/>
    <w:tmpl w:val="FFF05CAE"/>
    <w:lvl w:ilvl="0" w:tplc="DE92440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9BB"/>
    <w:multiLevelType w:val="hybridMultilevel"/>
    <w:tmpl w:val="653E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641F"/>
    <w:multiLevelType w:val="hybridMultilevel"/>
    <w:tmpl w:val="8BB8B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647F"/>
    <w:multiLevelType w:val="hybridMultilevel"/>
    <w:tmpl w:val="695EC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1C0E79"/>
    <w:multiLevelType w:val="hybridMultilevel"/>
    <w:tmpl w:val="D51E8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A10BC"/>
    <w:multiLevelType w:val="hybridMultilevel"/>
    <w:tmpl w:val="D3283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247D05"/>
    <w:multiLevelType w:val="hybridMultilevel"/>
    <w:tmpl w:val="1E6C6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514F24"/>
    <w:multiLevelType w:val="hybridMultilevel"/>
    <w:tmpl w:val="43429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6B3F74"/>
    <w:multiLevelType w:val="hybridMultilevel"/>
    <w:tmpl w:val="53E8619C"/>
    <w:lvl w:ilvl="0" w:tplc="3B48AA50">
      <w:start w:val="10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B4F"/>
    <w:multiLevelType w:val="hybridMultilevel"/>
    <w:tmpl w:val="211A2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3447"/>
    <w:multiLevelType w:val="hybridMultilevel"/>
    <w:tmpl w:val="FA8A4AB2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BE16A56"/>
    <w:multiLevelType w:val="hybridMultilevel"/>
    <w:tmpl w:val="A02885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87595"/>
    <w:multiLevelType w:val="hybridMultilevel"/>
    <w:tmpl w:val="D4A2C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94C19"/>
    <w:multiLevelType w:val="hybridMultilevel"/>
    <w:tmpl w:val="9C18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004"/>
    <w:multiLevelType w:val="hybridMultilevel"/>
    <w:tmpl w:val="12E685B6"/>
    <w:lvl w:ilvl="0" w:tplc="29B219FA">
      <w:start w:val="1"/>
      <w:numFmt w:val="decimal"/>
      <w:lvlText w:val="%1."/>
      <w:lvlJc w:val="left"/>
      <w:pPr>
        <w:ind w:left="1279" w:hanging="57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046F70"/>
    <w:multiLevelType w:val="hybridMultilevel"/>
    <w:tmpl w:val="264ECA28"/>
    <w:lvl w:ilvl="0" w:tplc="9632963C">
      <w:start w:val="6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C6441"/>
    <w:multiLevelType w:val="hybridMultilevel"/>
    <w:tmpl w:val="ABB6F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4372A"/>
    <w:multiLevelType w:val="hybridMultilevel"/>
    <w:tmpl w:val="3542981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DCF"/>
    <w:multiLevelType w:val="hybridMultilevel"/>
    <w:tmpl w:val="55948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C1BEE"/>
    <w:multiLevelType w:val="hybridMultilevel"/>
    <w:tmpl w:val="6292D5DC"/>
    <w:lvl w:ilvl="0" w:tplc="0D7CAA8E">
      <w:start w:val="7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51C28"/>
    <w:multiLevelType w:val="hybridMultilevel"/>
    <w:tmpl w:val="F0B29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44348"/>
    <w:multiLevelType w:val="hybridMultilevel"/>
    <w:tmpl w:val="4472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B0E42"/>
    <w:multiLevelType w:val="hybridMultilevel"/>
    <w:tmpl w:val="0A244562"/>
    <w:lvl w:ilvl="0" w:tplc="FAF63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BE5993"/>
    <w:multiLevelType w:val="hybridMultilevel"/>
    <w:tmpl w:val="5ADAD7E4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EC70BC0"/>
    <w:multiLevelType w:val="hybridMultilevel"/>
    <w:tmpl w:val="803A9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7730"/>
    <w:multiLevelType w:val="hybridMultilevel"/>
    <w:tmpl w:val="5DFE47D8"/>
    <w:lvl w:ilvl="0" w:tplc="29B219FA">
      <w:start w:val="1"/>
      <w:numFmt w:val="decimal"/>
      <w:lvlText w:val="%1."/>
      <w:lvlJc w:val="left"/>
      <w:pPr>
        <w:ind w:left="1224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 w15:restartNumberingAfterBreak="0">
    <w:nsid w:val="72C23A59"/>
    <w:multiLevelType w:val="hybridMultilevel"/>
    <w:tmpl w:val="2E04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B3F02"/>
    <w:multiLevelType w:val="hybridMultilevel"/>
    <w:tmpl w:val="01903932"/>
    <w:lvl w:ilvl="0" w:tplc="C340E56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Calibri" w:hint="default"/>
        <w:b w:val="0"/>
        <w:bCs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E131EE"/>
    <w:multiLevelType w:val="hybridMultilevel"/>
    <w:tmpl w:val="3D707648"/>
    <w:lvl w:ilvl="0" w:tplc="F9E21B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06CD7"/>
    <w:multiLevelType w:val="hybridMultilevel"/>
    <w:tmpl w:val="861C8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32"/>
  </w:num>
  <w:num w:numId="5">
    <w:abstractNumId w:val="7"/>
  </w:num>
  <w:num w:numId="6">
    <w:abstractNumId w:val="16"/>
  </w:num>
  <w:num w:numId="7">
    <w:abstractNumId w:val="15"/>
  </w:num>
  <w:num w:numId="8">
    <w:abstractNumId w:val="35"/>
  </w:num>
  <w:num w:numId="9">
    <w:abstractNumId w:val="25"/>
  </w:num>
  <w:num w:numId="10">
    <w:abstractNumId w:val="0"/>
  </w:num>
  <w:num w:numId="11">
    <w:abstractNumId w:val="34"/>
  </w:num>
  <w:num w:numId="12">
    <w:abstractNumId w:val="20"/>
  </w:num>
  <w:num w:numId="13">
    <w:abstractNumId w:val="4"/>
  </w:num>
  <w:num w:numId="14">
    <w:abstractNumId w:val="31"/>
  </w:num>
  <w:num w:numId="15">
    <w:abstractNumId w:val="29"/>
  </w:num>
  <w:num w:numId="16">
    <w:abstractNumId w:val="21"/>
  </w:num>
  <w:num w:numId="17">
    <w:abstractNumId w:val="2"/>
  </w:num>
  <w:num w:numId="18">
    <w:abstractNumId w:val="23"/>
  </w:num>
  <w:num w:numId="19">
    <w:abstractNumId w:val="14"/>
  </w:num>
  <w:num w:numId="20">
    <w:abstractNumId w:val="6"/>
  </w:num>
  <w:num w:numId="21">
    <w:abstractNumId w:val="17"/>
  </w:num>
  <w:num w:numId="22">
    <w:abstractNumId w:val="8"/>
  </w:num>
  <w:num w:numId="23">
    <w:abstractNumId w:val="22"/>
  </w:num>
  <w:num w:numId="24">
    <w:abstractNumId w:val="28"/>
  </w:num>
  <w:num w:numId="25">
    <w:abstractNumId w:val="5"/>
  </w:num>
  <w:num w:numId="26">
    <w:abstractNumId w:val="30"/>
  </w:num>
  <w:num w:numId="27">
    <w:abstractNumId w:val="3"/>
  </w:num>
  <w:num w:numId="28">
    <w:abstractNumId w:val="19"/>
  </w:num>
  <w:num w:numId="29">
    <w:abstractNumId w:val="12"/>
  </w:num>
  <w:num w:numId="30">
    <w:abstractNumId w:val="24"/>
  </w:num>
  <w:num w:numId="31">
    <w:abstractNumId w:val="9"/>
  </w:num>
  <w:num w:numId="32">
    <w:abstractNumId w:val="10"/>
  </w:num>
  <w:num w:numId="33">
    <w:abstractNumId w:val="11"/>
  </w:num>
  <w:num w:numId="34">
    <w:abstractNumId w:val="13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E7"/>
    <w:rsid w:val="00036286"/>
    <w:rsid w:val="000560DE"/>
    <w:rsid w:val="000571B3"/>
    <w:rsid w:val="0008032F"/>
    <w:rsid w:val="00097992"/>
    <w:rsid w:val="00097AD3"/>
    <w:rsid w:val="000A049E"/>
    <w:rsid w:val="000B108F"/>
    <w:rsid w:val="000C473D"/>
    <w:rsid w:val="000D15B3"/>
    <w:rsid w:val="000D4F92"/>
    <w:rsid w:val="000F4EAD"/>
    <w:rsid w:val="00120372"/>
    <w:rsid w:val="00141C1F"/>
    <w:rsid w:val="001434D2"/>
    <w:rsid w:val="00166534"/>
    <w:rsid w:val="00190CD7"/>
    <w:rsid w:val="001A3963"/>
    <w:rsid w:val="001B0BFE"/>
    <w:rsid w:val="001D1F88"/>
    <w:rsid w:val="00221D03"/>
    <w:rsid w:val="00230F6A"/>
    <w:rsid w:val="00250D0D"/>
    <w:rsid w:val="00255A91"/>
    <w:rsid w:val="002603D7"/>
    <w:rsid w:val="002750E7"/>
    <w:rsid w:val="002905D3"/>
    <w:rsid w:val="002A2473"/>
    <w:rsid w:val="002A3905"/>
    <w:rsid w:val="002E5339"/>
    <w:rsid w:val="002F3C84"/>
    <w:rsid w:val="003312C6"/>
    <w:rsid w:val="00332596"/>
    <w:rsid w:val="00340BC8"/>
    <w:rsid w:val="00361AB8"/>
    <w:rsid w:val="003A02CA"/>
    <w:rsid w:val="003A715C"/>
    <w:rsid w:val="003C5B23"/>
    <w:rsid w:val="003E5670"/>
    <w:rsid w:val="0040169B"/>
    <w:rsid w:val="00422583"/>
    <w:rsid w:val="00471E6E"/>
    <w:rsid w:val="00493A6B"/>
    <w:rsid w:val="00497DC4"/>
    <w:rsid w:val="004B1B3A"/>
    <w:rsid w:val="004B246E"/>
    <w:rsid w:val="004C4433"/>
    <w:rsid w:val="004D2607"/>
    <w:rsid w:val="004F0C57"/>
    <w:rsid w:val="00501ACB"/>
    <w:rsid w:val="00521970"/>
    <w:rsid w:val="005236E5"/>
    <w:rsid w:val="00524122"/>
    <w:rsid w:val="00541F8C"/>
    <w:rsid w:val="00563726"/>
    <w:rsid w:val="00571D47"/>
    <w:rsid w:val="005732B1"/>
    <w:rsid w:val="00582D6B"/>
    <w:rsid w:val="0059024D"/>
    <w:rsid w:val="0059231B"/>
    <w:rsid w:val="0059277D"/>
    <w:rsid w:val="00593C7E"/>
    <w:rsid w:val="005B2E60"/>
    <w:rsid w:val="005F0F21"/>
    <w:rsid w:val="005F1DE2"/>
    <w:rsid w:val="00601776"/>
    <w:rsid w:val="00602EA6"/>
    <w:rsid w:val="00617A77"/>
    <w:rsid w:val="00632901"/>
    <w:rsid w:val="0063479F"/>
    <w:rsid w:val="006402D6"/>
    <w:rsid w:val="00662FAE"/>
    <w:rsid w:val="00676B2A"/>
    <w:rsid w:val="006A1EE7"/>
    <w:rsid w:val="006A33BD"/>
    <w:rsid w:val="006A5D3D"/>
    <w:rsid w:val="006B3814"/>
    <w:rsid w:val="006C43EA"/>
    <w:rsid w:val="006D206C"/>
    <w:rsid w:val="006D3714"/>
    <w:rsid w:val="006D6D86"/>
    <w:rsid w:val="00706D24"/>
    <w:rsid w:val="007124E7"/>
    <w:rsid w:val="00723863"/>
    <w:rsid w:val="00743302"/>
    <w:rsid w:val="00745C78"/>
    <w:rsid w:val="00763F6F"/>
    <w:rsid w:val="007D0386"/>
    <w:rsid w:val="007E07B0"/>
    <w:rsid w:val="007E5249"/>
    <w:rsid w:val="007F1F52"/>
    <w:rsid w:val="008109D2"/>
    <w:rsid w:val="00822336"/>
    <w:rsid w:val="008226BE"/>
    <w:rsid w:val="008314A5"/>
    <w:rsid w:val="00834ABB"/>
    <w:rsid w:val="00865659"/>
    <w:rsid w:val="008775CC"/>
    <w:rsid w:val="008B7A99"/>
    <w:rsid w:val="008D34FA"/>
    <w:rsid w:val="008D3D87"/>
    <w:rsid w:val="008E73AC"/>
    <w:rsid w:val="008F1486"/>
    <w:rsid w:val="00901892"/>
    <w:rsid w:val="009037FB"/>
    <w:rsid w:val="009119E0"/>
    <w:rsid w:val="009224BC"/>
    <w:rsid w:val="009352F9"/>
    <w:rsid w:val="009638E8"/>
    <w:rsid w:val="00966EFA"/>
    <w:rsid w:val="009920AE"/>
    <w:rsid w:val="009966AD"/>
    <w:rsid w:val="009A7F2F"/>
    <w:rsid w:val="009B10F7"/>
    <w:rsid w:val="009B5B50"/>
    <w:rsid w:val="009C0F6E"/>
    <w:rsid w:val="009E6AB0"/>
    <w:rsid w:val="00A164AB"/>
    <w:rsid w:val="00A17A73"/>
    <w:rsid w:val="00AA7FB5"/>
    <w:rsid w:val="00AB6077"/>
    <w:rsid w:val="00AC37EA"/>
    <w:rsid w:val="00AC6EAA"/>
    <w:rsid w:val="00AE4A2C"/>
    <w:rsid w:val="00AE59DD"/>
    <w:rsid w:val="00AE6391"/>
    <w:rsid w:val="00B047FE"/>
    <w:rsid w:val="00B071A6"/>
    <w:rsid w:val="00B51E69"/>
    <w:rsid w:val="00B5271A"/>
    <w:rsid w:val="00B618ED"/>
    <w:rsid w:val="00B769F9"/>
    <w:rsid w:val="00B9243B"/>
    <w:rsid w:val="00B9497D"/>
    <w:rsid w:val="00BB2426"/>
    <w:rsid w:val="00BB7919"/>
    <w:rsid w:val="00BE5E22"/>
    <w:rsid w:val="00C049B5"/>
    <w:rsid w:val="00C10C11"/>
    <w:rsid w:val="00C15269"/>
    <w:rsid w:val="00C30AE7"/>
    <w:rsid w:val="00C67ED4"/>
    <w:rsid w:val="00C853B0"/>
    <w:rsid w:val="00C90456"/>
    <w:rsid w:val="00CA24DD"/>
    <w:rsid w:val="00CB6A28"/>
    <w:rsid w:val="00CE4B02"/>
    <w:rsid w:val="00CF7145"/>
    <w:rsid w:val="00D1082D"/>
    <w:rsid w:val="00D12C4E"/>
    <w:rsid w:val="00D21B49"/>
    <w:rsid w:val="00D21C0A"/>
    <w:rsid w:val="00D353CC"/>
    <w:rsid w:val="00D36799"/>
    <w:rsid w:val="00D70ACD"/>
    <w:rsid w:val="00D730CC"/>
    <w:rsid w:val="00D738BC"/>
    <w:rsid w:val="00D81D1D"/>
    <w:rsid w:val="00D95934"/>
    <w:rsid w:val="00DA7523"/>
    <w:rsid w:val="00DB3A41"/>
    <w:rsid w:val="00DE4E0E"/>
    <w:rsid w:val="00DE762C"/>
    <w:rsid w:val="00E13413"/>
    <w:rsid w:val="00E15A1C"/>
    <w:rsid w:val="00E165BB"/>
    <w:rsid w:val="00E223E2"/>
    <w:rsid w:val="00E31810"/>
    <w:rsid w:val="00E57027"/>
    <w:rsid w:val="00E60A86"/>
    <w:rsid w:val="00E6344C"/>
    <w:rsid w:val="00E72709"/>
    <w:rsid w:val="00E76791"/>
    <w:rsid w:val="00EB285C"/>
    <w:rsid w:val="00EB5B47"/>
    <w:rsid w:val="00ED1F5F"/>
    <w:rsid w:val="00F1754B"/>
    <w:rsid w:val="00F32FE7"/>
    <w:rsid w:val="00F56CB9"/>
    <w:rsid w:val="00F71ABB"/>
    <w:rsid w:val="00F8583E"/>
    <w:rsid w:val="00FC418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4BEB05-1E51-4901-8E20-9D6E376D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0E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750E7"/>
    <w:pPr>
      <w:keepNext/>
      <w:jc w:val="right"/>
      <w:outlineLvl w:val="1"/>
    </w:pPr>
    <w:rPr>
      <w:b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unhideWhenUsed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750E7"/>
    <w:rPr>
      <w:rFonts w:ascii="Times New Roman" w:eastAsia="Times New Roman" w:hAnsi="Times New Roman"/>
      <w:b/>
      <w:sz w:val="28"/>
      <w:szCs w:val="36"/>
    </w:rPr>
  </w:style>
  <w:style w:type="paragraph" w:styleId="Tekstpodstawowy">
    <w:name w:val="Body Text"/>
    <w:basedOn w:val="Normalny"/>
    <w:link w:val="TekstpodstawowyZnak"/>
    <w:semiHidden/>
    <w:rsid w:val="002750E7"/>
    <w:rPr>
      <w:bCs/>
      <w:sz w:val="28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50E7"/>
    <w:rPr>
      <w:rFonts w:ascii="Times New Roman" w:eastAsia="Times New Roman" w:hAnsi="Times New Roman"/>
      <w:bCs/>
      <w:sz w:val="28"/>
      <w:szCs w:val="36"/>
    </w:rPr>
  </w:style>
  <w:style w:type="character" w:styleId="Pogrubienie">
    <w:name w:val="Strong"/>
    <w:basedOn w:val="Domylnaczcionkaakapitu"/>
    <w:uiPriority w:val="22"/>
    <w:qFormat/>
    <w:rsid w:val="006D3714"/>
    <w:rPr>
      <w:b/>
      <w:bCs/>
    </w:rPr>
  </w:style>
  <w:style w:type="table" w:styleId="Tabela-Siatka">
    <w:name w:val="Table Grid"/>
    <w:basedOn w:val="Standardowy"/>
    <w:uiPriority w:val="59"/>
    <w:rsid w:val="0082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3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2607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A164AB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66EFA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471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&#322;a\AppData\Roaming\Microsoft\Szablony\PSP%20Ko&#322;cze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PSP Kołczewo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Kołczewo, 18 sierpnia 2009 r</vt:lpstr>
    </vt:vector>
  </TitlesOfParts>
  <Company>Lenovo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Kołczewo, 18 sierpnia 2009 r</dc:title>
  <dc:creator>szkoła</dc:creator>
  <cp:lastModifiedBy>Beata Aniśkiewicz-Pociask</cp:lastModifiedBy>
  <cp:revision>2</cp:revision>
  <cp:lastPrinted>2020-01-27T12:54:00Z</cp:lastPrinted>
  <dcterms:created xsi:type="dcterms:W3CDTF">2021-02-18T10:11:00Z</dcterms:created>
  <dcterms:modified xsi:type="dcterms:W3CDTF">2021-02-18T10:11:00Z</dcterms:modified>
</cp:coreProperties>
</file>